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63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23.709999pt;margin-top:23.469982pt;width:548.02pt;height:795.1pt;mso-position-horizontal-relative:page;mso-position-vertical-relative:page;z-index:-77" coordorigin="474,469" coordsize="10960,15902">
            <v:group style="position:absolute;left:480;top:485;width:10949;height:2" coordorigin="480,485" coordsize="10949,2">
              <v:shape style="position:absolute;left:480;top:485;width:10949;height:2" coordorigin="480,485" coordsize="10949,0" path="m480,485l11429,485e" filled="f" stroked="t" strokeweight=".580pt" strokecolor="#000000">
                <v:path arrowok="t"/>
              </v:shape>
            </v:group>
            <v:group style="position:absolute;left:490;top:490;width:19;height:10" coordorigin="490,490" coordsize="19,10">
              <v:shape style="position:absolute;left:490;top:490;width:19;height:10" coordorigin="490,490" coordsize="19,10" path="m490,494l509,494e" filled="f" stroked="t" strokeweight=".580pt" strokecolor="#FFFFFF">
                <v:path arrowok="t"/>
              </v:shape>
            </v:group>
            <v:group style="position:absolute;left:499;top:504;width:10910;height:2" coordorigin="499,504" coordsize="10910,2">
              <v:shape style="position:absolute;left:499;top:504;width:10910;height:2" coordorigin="499,504" coordsize="10910,0" path="m499,504l11410,504e" filled="f" stroked="t" strokeweight=".580pt" strokecolor="#000000">
                <v:path arrowok="t"/>
              </v:shape>
            </v:group>
            <v:group style="position:absolute;left:11400;top:490;width:19;height:10" coordorigin="11400,490" coordsize="19,10">
              <v:shape style="position:absolute;left:11400;top:490;width:19;height:10" coordorigin="11400,490" coordsize="19,10" path="m11400,494l11419,494e" filled="f" stroked="t" strokeweight=".580pt" strokecolor="#FFFFFF">
                <v:path arrowok="t"/>
              </v:shape>
            </v:group>
            <v:group style="position:absolute;left:485;top:475;width:2;height:15890" coordorigin="485,475" coordsize="2,15890">
              <v:shape style="position:absolute;left:485;top:475;width:2;height:15890" coordorigin="485,475" coordsize="0,15890" path="m485,475l485,16366e" filled="f" stroked="t" strokeweight=".580pt" strokecolor="#000000">
                <v:path arrowok="t"/>
              </v:shape>
            </v:group>
            <v:group style="position:absolute;left:494;top:485;width:2;height:15871" coordorigin="494,485" coordsize="2,15871">
              <v:shape style="position:absolute;left:494;top:485;width:2;height:15871" coordorigin="494,485" coordsize="0,15871" path="m494,485l494,16356e" filled="f" stroked="t" strokeweight=".580pt" strokecolor="#FFFFFF">
                <v:path arrowok="t"/>
              </v:shape>
            </v:group>
            <v:group style="position:absolute;left:504;top:509;width:2;height:15823" coordorigin="504,509" coordsize="2,15823">
              <v:shape style="position:absolute;left:504;top:509;width:2;height:15823" coordorigin="504,509" coordsize="0,15823" path="m504,509l504,16332e" filled="f" stroked="t" strokeweight=".580pt" strokecolor="#000000">
                <v:path arrowok="t"/>
              </v:shape>
            </v:group>
            <v:group style="position:absolute;left:11424;top:475;width:2;height:15890" coordorigin="11424,475" coordsize="2,15890">
              <v:shape style="position:absolute;left:11424;top:475;width:2;height:15890" coordorigin="11424,475" coordsize="0,15890" path="m11424,475l11424,16366e" filled="f" stroked="t" strokeweight=".579980pt" strokecolor="#000000">
                <v:path arrowok="t"/>
              </v:shape>
            </v:group>
            <v:group style="position:absolute;left:11414;top:485;width:2;height:15871" coordorigin="11414,485" coordsize="2,15871">
              <v:shape style="position:absolute;left:11414;top:485;width:2;height:15871" coordorigin="11414,485" coordsize="0,15871" path="m11414,485l11414,16356e" filled="f" stroked="t" strokeweight=".58004pt" strokecolor="#FFFFFF">
                <v:path arrowok="t"/>
              </v:shape>
            </v:group>
            <v:group style="position:absolute;left:11405;top:509;width:2;height:15823" coordorigin="11405,509" coordsize="2,15823">
              <v:shape style="position:absolute;left:11405;top:509;width:2;height:15823" coordorigin="11405,509" coordsize="0,15823" path="m11405,509l11405,16332e" filled="f" stroked="t" strokeweight=".579980pt" strokecolor="#000000">
                <v:path arrowok="t"/>
              </v:shape>
            </v:group>
            <v:group style="position:absolute;left:480;top:16356;width:10949;height:2" coordorigin="480,16356" coordsize="10949,2">
              <v:shape style="position:absolute;left:480;top:16356;width:10949;height:2" coordorigin="480,16356" coordsize="10949,0" path="m480,16356l11429,16356e" filled="f" stroked="t" strokeweight=".579980pt" strokecolor="#000000">
                <v:path arrowok="t"/>
              </v:shape>
            </v:group>
            <v:group style="position:absolute;left:490;top:16342;width:19;height:10" coordorigin="490,16342" coordsize="19,10">
              <v:shape style="position:absolute;left:490;top:16342;width:19;height:10" coordorigin="490,16342" coordsize="19,10" path="m490,16346l509,16346e" filled="f" stroked="t" strokeweight=".579980pt" strokecolor="#FFFFFF">
                <v:path arrowok="t"/>
              </v:shape>
            </v:group>
            <v:group style="position:absolute;left:499;top:16337;width:10910;height:2" coordorigin="499,16337" coordsize="10910,2">
              <v:shape style="position:absolute;left:499;top:16337;width:10910;height:2" coordorigin="499,16337" coordsize="10910,0" path="m499,16337l11410,16337e" filled="f" stroked="t" strokeweight=".579980pt" strokecolor="#000000">
                <v:path arrowok="t"/>
              </v:shape>
            </v:group>
            <v:group style="position:absolute;left:11400;top:16342;width:19;height:10" coordorigin="11400,16342" coordsize="19,10">
              <v:shape style="position:absolute;left:11400;top:16342;width:19;height:10" coordorigin="11400,16342" coordsize="19,10" path="m11400,16346l11419,16346e" filled="f" stroked="t" strokeweight=".579980pt" strokecolor="#FFFFFF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24"/>
          <w:szCs w:val="24"/>
          <w:b/>
          <w:bCs/>
        </w:rPr>
      </w:r>
      <w:r>
        <w:rPr>
          <w:rFonts w:ascii="Times New Roman" w:hAnsi="Times New Roman" w:cs="Times New Roman" w:eastAsia="Times New Roman"/>
          <w:sz w:val="24"/>
          <w:szCs w:val="24"/>
          <w:b/>
          <w:bCs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w w:val="107"/>
          <w:b/>
          <w:bCs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w w:val="107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5"/>
          <w:b/>
          <w:bCs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5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  <w:b/>
          <w:bCs/>
          <w:u w:val="single" w:color="0000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14"/>
          <w:b/>
          <w:bCs/>
          <w:u w:val="single" w:color="0000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14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3"/>
          <w:b/>
          <w:bCs/>
          <w:u w:val="single" w:color="0000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3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  <w:b/>
          <w:bCs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  <w:b/>
          <w:bCs/>
          <w:u w:val="single" w:color="0000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5"/>
          <w:b/>
          <w:bCs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5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5"/>
          <w:b/>
          <w:bCs/>
          <w:u w:val="single" w:color="0000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5"/>
          <w:b/>
          <w:bCs/>
          <w:u w:val="single" w:color="0000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5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5"/>
          <w:b/>
          <w:bCs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5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3"/>
          <w:b/>
          <w:bCs/>
          <w:u w:val="single" w:color="0000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3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  <w:b/>
          <w:bCs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  <w:b/>
          <w:bCs/>
          <w:u w:val="single" w:color="0000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  <w:b/>
          <w:bCs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75"/>
          <w:b/>
          <w:bCs/>
          <w:u w:val="single" w:color="0000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75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4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4" w:after="0" w:line="240" w:lineRule="auto"/>
        <w:ind w:left="384" w:right="7275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Ab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88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5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8"/>
          <w:b/>
          <w:bCs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8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0"/>
          <w:b/>
          <w:bCs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56" w:after="0" w:line="295" w:lineRule="auto"/>
        <w:ind w:left="384" w:right="59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78"/>
        </w:rPr>
        <w:t>IT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78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78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9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25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12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1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5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86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12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le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11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11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11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1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11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1"/>
        </w:rPr>
        <w:t>ic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4"/>
          <w:w w:val="11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86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12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9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9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16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2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6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5"/>
        </w:rPr>
        <w:t>io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5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4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4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3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3"/>
        </w:rPr>
        <w:t>ai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13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13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3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3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3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13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13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13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3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3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78"/>
        </w:rPr>
        <w:t>IT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78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86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2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6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1"/>
        </w:rPr>
        <w:t>ru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1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6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12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9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25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9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25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16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9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5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6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16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16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16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16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6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1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9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12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12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8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2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6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86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1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1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25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6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86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6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2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6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86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1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4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86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18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5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5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12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19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5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8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8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8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8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8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8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8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8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8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17"/>
          <w:w w:val="108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9"/>
        </w:rPr>
        <w:t>ac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19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12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9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86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8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6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16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86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9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6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2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6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89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89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9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7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7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7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7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7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7"/>
        </w:rPr>
        <w:t>ol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7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7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7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14"/>
          <w:w w:val="107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12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9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16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9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6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6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25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4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4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2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12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2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12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2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41"/>
          <w:w w:val="11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77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77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77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77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12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12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1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1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2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2"/>
        </w:rPr>
        <w:t>io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1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1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2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37"/>
          <w:w w:val="11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6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2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25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9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6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6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2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6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5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15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5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15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5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5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1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1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1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1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io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al</w:t>
      </w:r>
      <w:r>
        <w:rPr>
          <w:rFonts w:ascii="Times New Roman" w:hAnsi="Times New Roman" w:cs="Times New Roman" w:eastAsia="Times New Roman"/>
          <w:sz w:val="22"/>
          <w:szCs w:val="22"/>
          <w:spacing w:val="-14"/>
          <w:w w:val="11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9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9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6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6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6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6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8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6"/>
          <w:w w:val="9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4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84" w:right="6724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6"/>
          <w:w w:val="96"/>
          <w:b/>
          <w:bCs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6"/>
          <w:b/>
          <w:bCs/>
        </w:rPr>
        <w:t>ey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96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88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9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29"/>
          <w:b/>
          <w:bCs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  <w:b/>
          <w:bCs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10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6"/>
          <w:b/>
          <w:bCs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16"/>
          <w:b/>
          <w:bCs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96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b/>
          <w:bCs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2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1"/>
          <w:b/>
          <w:bCs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1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6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96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9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29"/>
          <w:b/>
          <w:bCs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0"/>
          <w:b/>
          <w:bCs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3" w:after="0" w:line="293" w:lineRule="auto"/>
        <w:ind w:left="667" w:right="67" w:firstLine="-283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3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9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9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9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9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9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1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25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6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1"/>
        </w:rPr>
        <w:t>it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12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6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1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6"/>
          <w:w w:val="81"/>
        </w:rPr>
        <w:t>’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5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77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77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25"/>
          <w:w w:val="77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7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7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7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7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7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7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7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7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7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7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14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4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4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14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4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4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4"/>
        </w:rPr>
        <w:t>ic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4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4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4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4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4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6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16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1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9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6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2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6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86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9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9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97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1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2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2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1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4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9" w:after="0" w:line="295" w:lineRule="auto"/>
        <w:ind w:left="667" w:right="69" w:firstLine="-283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8"/>
          <w:w w:val="13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9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9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9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ain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78"/>
        </w:rPr>
        <w:t>IT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78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1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2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6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1"/>
        </w:rPr>
        <w:t>ru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1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6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12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9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25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9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9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9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25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4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8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8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8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8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8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8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8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8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8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8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5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5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5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15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15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5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15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5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1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2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2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11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1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11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1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11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1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13"/>
          <w:w w:val="11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12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2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12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2"/>
        </w:rPr>
        <w:t>ocol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1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4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4" w:after="0" w:line="295" w:lineRule="auto"/>
        <w:ind w:left="667" w:right="65" w:firstLine="-283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8"/>
          <w:w w:val="13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1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9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9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25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9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9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9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9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9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9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9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9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9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io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9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1"/>
          <w:w w:val="10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1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16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9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97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2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6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86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1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4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3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3"/>
        </w:rPr>
        <w:t>ai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13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13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3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3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3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13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3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3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3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13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25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9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25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16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9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25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4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12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9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16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9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6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6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25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4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8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8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8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8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8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8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8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38"/>
          <w:w w:val="108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8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8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8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8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8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8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8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8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8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8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8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2"/>
          <w:w w:val="108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25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9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25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16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9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5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25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9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8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2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4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94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6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6"/>
          <w:w w:val="9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4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12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12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12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2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12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2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1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12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86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25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2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16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9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6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om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1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li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1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1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78"/>
        </w:rPr>
        <w:t>IT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78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lici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9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97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2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9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6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86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1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25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4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4" w:after="0" w:line="240" w:lineRule="auto"/>
        <w:ind w:left="384" w:right="68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8"/>
          <w:w w:val="13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ad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1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-20"/>
          <w:w w:val="11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78"/>
        </w:rPr>
        <w:t>IT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78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14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14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4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4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4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23"/>
          <w:w w:val="114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1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1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1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al</w:t>
      </w:r>
      <w:r>
        <w:rPr>
          <w:rFonts w:ascii="Times New Roman" w:hAnsi="Times New Roman" w:cs="Times New Roman" w:eastAsia="Times New Roman"/>
          <w:sz w:val="22"/>
          <w:szCs w:val="22"/>
          <w:spacing w:val="-13"/>
          <w:w w:val="11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1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1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1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1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5"/>
          <w:w w:val="11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1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1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rmance</w:t>
      </w:r>
      <w:r>
        <w:rPr>
          <w:rFonts w:ascii="Times New Roman" w:hAnsi="Times New Roman" w:cs="Times New Roman" w:eastAsia="Times New Roman"/>
          <w:sz w:val="22"/>
          <w:szCs w:val="22"/>
          <w:spacing w:val="-22"/>
          <w:w w:val="11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5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15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7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7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9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9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6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4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3" w:after="0" w:line="295" w:lineRule="auto"/>
        <w:ind w:left="667" w:right="70" w:firstLine="-283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15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5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1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15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5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15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5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15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15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5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15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15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15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6"/>
          <w:w w:val="11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3"/>
        </w:rPr>
        <w:t>ac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13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13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13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3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3"/>
        </w:rPr>
        <w:t>ic</w:t>
      </w:r>
      <w:r>
        <w:rPr>
          <w:rFonts w:ascii="Times New Roman" w:hAnsi="Times New Roman" w:cs="Times New Roman" w:eastAsia="Times New Roman"/>
          <w:sz w:val="22"/>
          <w:szCs w:val="22"/>
          <w:spacing w:val="35"/>
          <w:w w:val="113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2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12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1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9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16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2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6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86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9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9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14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4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14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4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14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4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4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4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4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14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4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28"/>
          <w:w w:val="114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13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3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13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3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13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13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13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13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3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3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37"/>
          <w:w w:val="113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16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9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8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1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4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4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3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3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6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6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6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16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6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7"/>
          <w:w w:val="11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1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1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11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1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1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11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11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1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1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25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1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5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5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6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86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1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25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4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4" w:after="0" w:line="240" w:lineRule="auto"/>
        <w:ind w:left="384" w:right="1401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8"/>
          <w:w w:val="13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lan</w:t>
      </w:r>
      <w:r>
        <w:rPr>
          <w:rFonts w:ascii="Times New Roman" w:hAnsi="Times New Roman" w:cs="Times New Roman" w:eastAsia="Times New Roman"/>
          <w:sz w:val="22"/>
          <w:szCs w:val="22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1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1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1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1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1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1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78"/>
        </w:rPr>
        <w:t>IT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78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12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2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12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12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12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1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2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1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2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2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2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1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2"/>
        </w:rPr>
        <w:t>ac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12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1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2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1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12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1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12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2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2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1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2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2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2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17"/>
          <w:w w:val="11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7"/>
        </w:rPr>
        <w:t>lic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7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25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1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97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4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3" w:after="0" w:line="295" w:lineRule="auto"/>
        <w:ind w:left="667" w:right="69" w:firstLine="-283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8"/>
          <w:w w:val="13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Dri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1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ach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1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1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1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1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1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1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1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1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1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3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3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3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13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3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13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3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3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13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13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3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13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13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3"/>
        </w:rPr>
        <w:t>oms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13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2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2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9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1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9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86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1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9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16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25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4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4" w:after="0" w:line="240" w:lineRule="auto"/>
        <w:ind w:left="384" w:right="121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8"/>
          <w:w w:val="13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1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2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12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12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2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1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2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5"/>
          <w:w w:val="11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6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af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16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6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16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16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6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6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16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6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6"/>
          <w:w w:val="11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78"/>
        </w:rPr>
        <w:t>IT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78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25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9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25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16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9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25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4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84" w:right="7820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lig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li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1" w:after="0" w:line="295" w:lineRule="auto"/>
        <w:ind w:left="667" w:right="61" w:firstLine="-283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8"/>
          <w:w w:val="13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89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2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16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9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6"/>
          <w:w w:val="81"/>
        </w:rPr>
        <w:t>’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5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12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7"/>
          <w:w w:val="112"/>
        </w:rPr>
        <w:t>/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2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39"/>
          <w:w w:val="11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12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6"/>
        </w:rPr>
        <w:t>ach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6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4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4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4"/>
          <w:w w:val="81"/>
        </w:rPr>
        <w:t>’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5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2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2"/>
        </w:rPr>
        <w:t>om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12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2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12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32"/>
          <w:w w:val="11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1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2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2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1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2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53"/>
          <w:w w:val="11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7"/>
          <w:w w:val="78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9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18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hn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4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4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3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3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16"/>
          <w:w w:val="9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4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1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2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1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12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2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1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4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9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6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87"/>
        </w:rPr>
        <w:t>if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87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8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2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6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86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5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83"/>
        </w:rPr>
        <w:t>ITIL,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83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PM</w:t>
      </w:r>
      <w:r>
        <w:rPr>
          <w:rFonts w:ascii="Times New Roman" w:hAnsi="Times New Roman" w:cs="Times New Roman" w:eastAsia="Times New Roman"/>
          <w:sz w:val="22"/>
          <w:szCs w:val="22"/>
          <w:spacing w:val="-31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12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9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9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19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9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12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4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4" w:after="0" w:line="295" w:lineRule="auto"/>
        <w:ind w:left="667" w:right="60" w:firstLine="-283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8"/>
          <w:w w:val="13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12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3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3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9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25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5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86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9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9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19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88"/>
        </w:rPr>
        <w:t>x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12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9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6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6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8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9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78"/>
        </w:rPr>
        <w:t>IT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78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12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1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2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2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2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2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15"/>
          <w:w w:val="11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3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–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1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1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11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11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11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1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1"/>
        </w:rPr>
        <w:t>ip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1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ol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9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12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12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8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2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6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86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1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al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1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1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1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11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1"/>
        </w:rPr>
        <w:t>ri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11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1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9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1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9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86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1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9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6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4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6" w:after="0" w:line="293" w:lineRule="auto"/>
        <w:ind w:left="667" w:right="68" w:firstLine="-283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8"/>
          <w:w w:val="13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1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2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16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1"/>
        </w:rPr>
        <w:t>ru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1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6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2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19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4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8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8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8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8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8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8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8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8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8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8"/>
        </w:rPr>
        <w:t>ri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8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7"/>
          <w:w w:val="108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8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8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2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1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2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2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1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2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2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1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8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4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4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12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2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8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om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1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2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6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1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97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4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9" w:after="0" w:line="240" w:lineRule="auto"/>
        <w:ind w:left="384" w:right="2425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8"/>
          <w:w w:val="13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96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96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6"/>
        </w:rPr>
        <w:t>NA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9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/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/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/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91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91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91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9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8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9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7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7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87"/>
        </w:rPr>
        <w:t>if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87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8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2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6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25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4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84" w:right="5360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6"/>
          <w:w w:val="96"/>
          <w:b/>
          <w:bCs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6"/>
          <w:b/>
          <w:bCs/>
        </w:rPr>
        <w:t>ey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96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6"/>
          <w:b/>
          <w:bCs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6"/>
          <w:b/>
          <w:bCs/>
        </w:rPr>
        <w:t>er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6"/>
          <w:b/>
          <w:bCs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6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6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6"/>
          <w:b/>
          <w:bCs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6"/>
          <w:b/>
          <w:bCs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6"/>
          <w:b/>
          <w:bCs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6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6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7"/>
          <w:b/>
          <w:bCs/>
        </w:rPr>
        <w:t>Ind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97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24"/>
          <w:b/>
          <w:bCs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1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6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5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83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33"/>
          <w:b/>
          <w:bCs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3"/>
          <w:b/>
          <w:bCs/>
        </w:rPr>
        <w:t>(KPI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93"/>
          <w:b/>
          <w:bCs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88"/>
          <w:b/>
          <w:bCs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0"/>
          <w:b/>
          <w:bCs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3" w:after="0" w:line="240" w:lineRule="auto"/>
        <w:ind w:left="384" w:right="1523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Ad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9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9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9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9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9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1"/>
          <w:w w:val="10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15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15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5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5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15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15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15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15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5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3"/>
          <w:w w:val="11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1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8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86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12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9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16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5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12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9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6"/>
        </w:rPr>
        <w:t>ach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6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25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4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1" w:after="0" w:line="240" w:lineRule="auto"/>
        <w:ind w:left="384" w:right="2644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8"/>
          <w:w w:val="13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7"/>
        </w:rPr>
        <w:t>Ti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97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97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7"/>
        </w:rPr>
        <w:t>ly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97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25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2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8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8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9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25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5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9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2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3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9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9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9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9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9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9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78"/>
        </w:rPr>
        <w:t>IT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78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12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1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2"/>
        </w:rPr>
        <w:t>oje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2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12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6"/>
          <w:w w:val="11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12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2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12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97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9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6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4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3" w:after="0" w:line="240" w:lineRule="auto"/>
        <w:ind w:left="384" w:right="2101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8"/>
          <w:w w:val="13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2"/>
          <w:szCs w:val="22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78"/>
        </w:rPr>
        <w:t>IT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78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12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12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12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2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12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3"/>
          <w:w w:val="11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9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92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9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7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7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7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7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7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7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7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7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7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7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7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1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9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9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25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6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9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16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25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4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3" w:after="0" w:line="240" w:lineRule="auto"/>
        <w:ind w:left="384" w:right="4197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8"/>
          <w:w w:val="13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1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1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1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1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1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1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1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1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1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9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16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9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6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86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78"/>
        </w:rPr>
        <w:t>IT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78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25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16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af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4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4" w:after="0" w:line="295" w:lineRule="auto"/>
        <w:ind w:left="384" w:right="64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i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i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43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i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off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5"/>
          <w:i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5"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18"/>
          <w:i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12"/>
          <w:i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7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17"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83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  <w:i/>
        </w:rPr>
        <w:t>ti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99"/>
          <w:i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9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3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85"/>
          <w:i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3"/>
          <w:i/>
        </w:rPr>
        <w:t>eflec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12"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5"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i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i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4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10"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10"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10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10"/>
          <w:i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10"/>
          <w:i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10"/>
          <w:i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3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19"/>
          <w:i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6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12"/>
          <w:i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83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12"/>
          <w:i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6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12"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19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6"/>
          <w:w w:val="81"/>
          <w:i/>
        </w:rPr>
        <w:t>’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5"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5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19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99"/>
          <w:i/>
        </w:rPr>
        <w:t>x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12"/>
          <w:i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19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85"/>
          <w:i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5"/>
          <w:i/>
        </w:rPr>
        <w:t>ie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10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9"/>
          <w:i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19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5"/>
          <w:i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2" w:after="0" w:line="294" w:lineRule="auto"/>
        <w:ind w:left="384" w:right="56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pp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  <w:i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i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6"/>
          <w:i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6"/>
          <w:i/>
        </w:rPr>
        <w:t>ail</w:t>
      </w:r>
      <w:r>
        <w:rPr>
          <w:rFonts w:ascii="Times New Roman" w:hAnsi="Times New Roman" w:cs="Times New Roman" w:eastAsia="Times New Roman"/>
          <w:sz w:val="22"/>
          <w:szCs w:val="22"/>
          <w:spacing w:val="-19"/>
          <w:w w:val="96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i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67885"/>
          <w:spacing w:val="9"/>
          <w:w w:val="100"/>
          <w:i/>
        </w:rPr>
      </w:r>
      <w:hyperlink r:id="rId7">
        <w:r>
          <w:rPr>
            <w:rFonts w:ascii="Times New Roman" w:hAnsi="Times New Roman" w:cs="Times New Roman" w:eastAsia="Times New Roman"/>
            <w:sz w:val="22"/>
            <w:szCs w:val="22"/>
            <w:color w:val="467885"/>
            <w:spacing w:val="-15"/>
            <w:w w:val="100"/>
            <w:i/>
            <w:u w:val="single" w:color="467885"/>
          </w:rPr>
          <w:t> </w:t>
        </w:r>
        <w:r>
          <w:rPr>
            <w:rFonts w:ascii="Times New Roman" w:hAnsi="Times New Roman" w:cs="Times New Roman" w:eastAsia="Times New Roman"/>
            <w:sz w:val="22"/>
            <w:szCs w:val="22"/>
            <w:color w:val="467885"/>
            <w:spacing w:val="-2"/>
            <w:w w:val="100"/>
            <w:i/>
            <w:u w:val="single" w:color="467885"/>
          </w:rPr>
          <w:t>c</w:t>
        </w:r>
        <w:r>
          <w:rPr>
            <w:rFonts w:ascii="Times New Roman" w:hAnsi="Times New Roman" w:cs="Times New Roman" w:eastAsia="Times New Roman"/>
            <w:sz w:val="22"/>
            <w:szCs w:val="22"/>
            <w:color w:val="467885"/>
            <w:spacing w:val="-2"/>
            <w:w w:val="100"/>
            <w:i/>
            <w:u w:val="single" w:color="467885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467885"/>
            <w:spacing w:val="0"/>
            <w:w w:val="100"/>
            <w:i/>
            <w:u w:val="single" w:color="467885"/>
          </w:rPr>
          <w:t>a</w:t>
        </w:r>
        <w:r>
          <w:rPr>
            <w:rFonts w:ascii="Times New Roman" w:hAnsi="Times New Roman" w:cs="Times New Roman" w:eastAsia="Times New Roman"/>
            <w:sz w:val="22"/>
            <w:szCs w:val="22"/>
            <w:color w:val="467885"/>
            <w:spacing w:val="-4"/>
            <w:w w:val="100"/>
            <w:i/>
            <w:u w:val="single" w:color="467885"/>
          </w:rPr>
          <w:t>r</w:t>
        </w:r>
        <w:r>
          <w:rPr>
            <w:rFonts w:ascii="Times New Roman" w:hAnsi="Times New Roman" w:cs="Times New Roman" w:eastAsia="Times New Roman"/>
            <w:sz w:val="22"/>
            <w:szCs w:val="22"/>
            <w:color w:val="467885"/>
            <w:spacing w:val="-4"/>
            <w:w w:val="100"/>
            <w:i/>
            <w:u w:val="single" w:color="467885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467885"/>
            <w:spacing w:val="0"/>
            <w:w w:val="100"/>
            <w:i/>
            <w:u w:val="single" w:color="467885"/>
          </w:rPr>
          <w:t>ee</w:t>
        </w:r>
        <w:r>
          <w:rPr>
            <w:rFonts w:ascii="Times New Roman" w:hAnsi="Times New Roman" w:cs="Times New Roman" w:eastAsia="Times New Roman"/>
            <w:sz w:val="22"/>
            <w:szCs w:val="22"/>
            <w:color w:val="467885"/>
            <w:spacing w:val="51"/>
            <w:w w:val="100"/>
            <w:i/>
            <w:u w:val="single" w:color="467885"/>
          </w:rPr>
          <w:t> </w:t>
        </w:r>
        <w:r>
          <w:rPr>
            <w:rFonts w:ascii="Times New Roman" w:hAnsi="Times New Roman" w:cs="Times New Roman" w:eastAsia="Times New Roman"/>
            <w:sz w:val="22"/>
            <w:szCs w:val="22"/>
            <w:color w:val="467885"/>
            <w:spacing w:val="-2"/>
            <w:w w:val="100"/>
            <w:i/>
            <w:u w:val="single" w:color="467885"/>
          </w:rPr>
          <w:t>r</w:t>
        </w:r>
        <w:r>
          <w:rPr>
            <w:rFonts w:ascii="Times New Roman" w:hAnsi="Times New Roman" w:cs="Times New Roman" w:eastAsia="Times New Roman"/>
            <w:sz w:val="22"/>
            <w:szCs w:val="22"/>
            <w:color w:val="467885"/>
            <w:spacing w:val="-2"/>
            <w:w w:val="100"/>
            <w:i/>
            <w:u w:val="single" w:color="467885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467885"/>
            <w:spacing w:val="0"/>
            <w:w w:val="100"/>
            <w:i/>
            <w:u w:val="single" w:color="467885"/>
          </w:rPr>
          <w:t>@im</w:t>
        </w:r>
        <w:r>
          <w:rPr>
            <w:rFonts w:ascii="Times New Roman" w:hAnsi="Times New Roman" w:cs="Times New Roman" w:eastAsia="Times New Roman"/>
            <w:sz w:val="22"/>
            <w:szCs w:val="22"/>
            <w:color w:val="467885"/>
            <w:spacing w:val="1"/>
            <w:w w:val="100"/>
            <w:i/>
            <w:u w:val="single" w:color="467885"/>
          </w:rPr>
          <w:t> </w:t>
        </w:r>
        <w:r>
          <w:rPr>
            <w:rFonts w:ascii="Times New Roman" w:hAnsi="Times New Roman" w:cs="Times New Roman" w:eastAsia="Times New Roman"/>
            <w:sz w:val="22"/>
            <w:szCs w:val="22"/>
            <w:color w:val="467885"/>
            <w:spacing w:val="-3"/>
            <w:w w:val="83"/>
            <w:i/>
            <w:u w:val="single" w:color="467885"/>
          </w:rPr>
          <w:t>i</w:t>
        </w:r>
        <w:r>
          <w:rPr>
            <w:rFonts w:ascii="Times New Roman" w:hAnsi="Times New Roman" w:cs="Times New Roman" w:eastAsia="Times New Roman"/>
            <w:sz w:val="22"/>
            <w:szCs w:val="22"/>
            <w:color w:val="467885"/>
            <w:spacing w:val="-3"/>
            <w:w w:val="83"/>
            <w:i/>
            <w:u w:val="single" w:color="467885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467885"/>
            <w:spacing w:val="0"/>
            <w:w w:val="112"/>
            <w:i/>
            <w:u w:val="single" w:color="467885"/>
          </w:rPr>
          <w:t>b</w:t>
        </w:r>
        <w:r>
          <w:rPr>
            <w:rFonts w:ascii="Times New Roman" w:hAnsi="Times New Roman" w:cs="Times New Roman" w:eastAsia="Times New Roman"/>
            <w:sz w:val="22"/>
            <w:szCs w:val="22"/>
            <w:color w:val="467885"/>
            <w:spacing w:val="0"/>
            <w:w w:val="112"/>
            <w:i/>
            <w:u w:val="single" w:color="467885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467885"/>
            <w:spacing w:val="1"/>
            <w:w w:val="100"/>
            <w:i/>
            <w:u w:val="single" w:color="467885"/>
          </w:rPr>
          <w:t> </w:t>
        </w:r>
        <w:r>
          <w:rPr>
            <w:rFonts w:ascii="Times New Roman" w:hAnsi="Times New Roman" w:cs="Times New Roman" w:eastAsia="Times New Roman"/>
            <w:sz w:val="22"/>
            <w:szCs w:val="22"/>
            <w:color w:val="467885"/>
            <w:spacing w:val="1"/>
            <w:w w:val="100"/>
            <w:i/>
            <w:u w:val="single" w:color="467885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467885"/>
            <w:spacing w:val="-2"/>
            <w:w w:val="100"/>
            <w:i/>
            <w:u w:val="single" w:color="467885"/>
          </w:rPr>
          <w:t>h</w:t>
        </w:r>
        <w:r>
          <w:rPr>
            <w:rFonts w:ascii="Times New Roman" w:hAnsi="Times New Roman" w:cs="Times New Roman" w:eastAsia="Times New Roman"/>
            <w:sz w:val="22"/>
            <w:szCs w:val="22"/>
            <w:color w:val="467885"/>
            <w:spacing w:val="-2"/>
            <w:w w:val="100"/>
            <w:i/>
            <w:u w:val="single" w:color="467885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467885"/>
            <w:spacing w:val="-6"/>
            <w:w w:val="100"/>
            <w:i/>
            <w:u w:val="single" w:color="467885"/>
          </w:rPr>
          <w:t>.</w:t>
        </w:r>
        <w:r>
          <w:rPr>
            <w:rFonts w:ascii="Times New Roman" w:hAnsi="Times New Roman" w:cs="Times New Roman" w:eastAsia="Times New Roman"/>
            <w:sz w:val="22"/>
            <w:szCs w:val="22"/>
            <w:color w:val="467885"/>
            <w:spacing w:val="-6"/>
            <w:w w:val="100"/>
            <w:i/>
            <w:u w:val="single" w:color="467885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467885"/>
            <w:spacing w:val="-2"/>
            <w:w w:val="100"/>
            <w:i/>
            <w:u w:val="single" w:color="467885"/>
          </w:rPr>
          <w:t>e</w:t>
        </w:r>
        <w:r>
          <w:rPr>
            <w:rFonts w:ascii="Times New Roman" w:hAnsi="Times New Roman" w:cs="Times New Roman" w:eastAsia="Times New Roman"/>
            <w:sz w:val="22"/>
            <w:szCs w:val="22"/>
            <w:color w:val="467885"/>
            <w:spacing w:val="-2"/>
            <w:w w:val="100"/>
            <w:i/>
            <w:u w:val="single" w:color="467885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467885"/>
            <w:spacing w:val="0"/>
            <w:w w:val="100"/>
            <w:i/>
            <w:u w:val="single" w:color="467885"/>
          </w:rPr>
          <w:t>d</w:t>
        </w:r>
        <w:r>
          <w:rPr>
            <w:rFonts w:ascii="Times New Roman" w:hAnsi="Times New Roman" w:cs="Times New Roman" w:eastAsia="Times New Roman"/>
            <w:sz w:val="22"/>
            <w:szCs w:val="22"/>
            <w:color w:val="467885"/>
            <w:spacing w:val="52"/>
            <w:w w:val="100"/>
            <w:i/>
            <w:u w:val="single" w:color="467885"/>
          </w:rPr>
          <w:t> </w:t>
        </w:r>
        <w:r>
          <w:rPr>
            <w:rFonts w:ascii="Times New Roman" w:hAnsi="Times New Roman" w:cs="Times New Roman" w:eastAsia="Times New Roman"/>
            <w:sz w:val="22"/>
            <w:szCs w:val="22"/>
            <w:color w:val="467885"/>
            <w:spacing w:val="0"/>
            <w:w w:val="100"/>
            <w:i/>
            <w:u w:val="single" w:color="467885"/>
          </w:rPr>
          <w:t>u</w:t>
        </w:r>
        <w:r>
          <w:rPr>
            <w:rFonts w:ascii="Times New Roman" w:hAnsi="Times New Roman" w:cs="Times New Roman" w:eastAsia="Times New Roman"/>
            <w:sz w:val="22"/>
            <w:szCs w:val="22"/>
            <w:color w:val="467885"/>
            <w:spacing w:val="11"/>
            <w:w w:val="100"/>
            <w:i/>
            <w:u w:val="single" w:color="467885"/>
          </w:rPr>
          <w:t> </w:t>
        </w:r>
        <w:r>
          <w:rPr>
            <w:rFonts w:ascii="Times New Roman" w:hAnsi="Times New Roman" w:cs="Times New Roman" w:eastAsia="Times New Roman"/>
            <w:sz w:val="22"/>
            <w:szCs w:val="22"/>
            <w:color w:val="467885"/>
            <w:spacing w:val="-1"/>
            <w:w w:val="100"/>
            <w:i/>
            <w:u w:val="single" w:color="467885"/>
          </w:rPr>
          <w:t>.</w:t>
        </w:r>
        <w:r>
          <w:rPr>
            <w:rFonts w:ascii="Times New Roman" w:hAnsi="Times New Roman" w:cs="Times New Roman" w:eastAsia="Times New Roman"/>
            <w:sz w:val="22"/>
            <w:szCs w:val="22"/>
            <w:color w:val="467885"/>
            <w:spacing w:val="-1"/>
            <w:w w:val="100"/>
            <w:i/>
            <w:u w:val="single" w:color="467885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467885"/>
            <w:spacing w:val="0"/>
            <w:w w:val="100"/>
            <w:i/>
            <w:u w:val="single" w:color="467885"/>
          </w:rPr>
          <w:t>in</w:t>
        </w:r>
        <w:r>
          <w:rPr>
            <w:rFonts w:ascii="Times New Roman" w:hAnsi="Times New Roman" w:cs="Times New Roman" w:eastAsia="Times New Roman"/>
            <w:sz w:val="22"/>
            <w:szCs w:val="22"/>
            <w:color w:val="467885"/>
            <w:spacing w:val="5"/>
            <w:w w:val="100"/>
            <w:i/>
            <w:u w:val="single" w:color="467885"/>
          </w:rPr>
          <w:t> </w:t>
        </w:r>
        <w:r>
          <w:rPr>
            <w:rFonts w:ascii="Times New Roman" w:hAnsi="Times New Roman" w:cs="Times New Roman" w:eastAsia="Times New Roman"/>
            <w:sz w:val="22"/>
            <w:szCs w:val="22"/>
            <w:color w:val="467885"/>
            <w:spacing w:val="-18"/>
            <w:w w:val="100"/>
            <w:i/>
          </w:rPr>
          <w:t> </w:t>
        </w:r>
      </w:hyperlink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1"/>
          <w:w w:val="107"/>
          <w:i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-2"/>
          <w:w w:val="107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7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7"/>
          <w:i/>
        </w:rPr>
        <w:t>ti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-2"/>
          <w:w w:val="107"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7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7"/>
          <w:i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7"/>
          <w:i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-19"/>
          <w:w w:val="107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-1"/>
          <w:w w:val="100"/>
          <w:i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-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-2"/>
          <w:w w:val="100"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-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-2"/>
          <w:w w:val="100"/>
          <w:i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  <w:i/>
        </w:rPr>
        <w:t>ied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-6"/>
          <w:w w:val="100"/>
          <w:i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  <w:i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-3"/>
          <w:w w:val="83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10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1"/>
          <w:w w:val="100"/>
          <w:i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-2"/>
          <w:w w:val="125"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-2"/>
          <w:w w:val="110"/>
          <w:i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1"/>
          <w:w w:val="112"/>
          <w:i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11"/>
          <w:i/>
        </w:rPr>
        <w:t>je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-2"/>
          <w:w w:val="111"/>
          <w:i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12"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-2"/>
          <w:w w:val="100"/>
          <w:i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  <w:i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-3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  <w:i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-2"/>
          <w:w w:val="100"/>
          <w:i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-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-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-6"/>
          <w:w w:val="100"/>
          <w:i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  <w:i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-2"/>
          <w:w w:val="100"/>
          <w:i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-2"/>
          <w:w w:val="100"/>
          <w:i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-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-2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  <w:i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5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-3"/>
          <w:w w:val="83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25"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-1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b/>
          <w:bCs/>
          <w:i/>
        </w:rPr>
        <w:t>22nd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b/>
          <w:bCs/>
          <w:i/>
        </w:rPr>
        <w:t>August</w:t>
      </w:r>
      <w:r>
        <w:rPr>
          <w:rFonts w:ascii="Arial" w:hAnsi="Arial" w:cs="Arial" w:eastAsia="Arial"/>
          <w:sz w:val="22"/>
          <w:szCs w:val="22"/>
          <w:color w:val="000000"/>
          <w:spacing w:val="44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b/>
          <w:bCs/>
          <w:i/>
        </w:rPr>
        <w:t>2025.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sectPr>
      <w:type w:val="continuous"/>
      <w:pgSz w:w="11920" w:h="16840"/>
      <w:pgMar w:top="1360" w:bottom="280" w:left="13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"/>
    <w:family w:val="roman"/>
    <w:pitch w:val="variable"/>
  </w:font>
  <w:font w:name="Arial"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settings" Target="settings.xml"/><Relationship Id="rId7" Type="http://schemas.openxmlformats.org/officeDocument/2006/relationships/hyperlink" Target="mailto:career@imibh.edu.in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2025-08-12T11:22:40Z</dcterms:created>
  <dcterms:modified xsi:type="dcterms:W3CDTF">2025-08-12T11:22:40Z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2025-08-12T00:00:00Z</vt:filetime>
  </property>
  <property fmtid="{D5CDD505-2E9C-101B-9397-08002B2CF9AE}" pid="3" name="LastSaved">
    <vt:filetime>2025-08-12T00:00:00Z</vt:filetime>
  </property>
</Properties>
</file>